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6C" w:rsidRPr="00891833" w:rsidRDefault="00585A6C" w:rsidP="00E52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ЗАКЛЮЧЕНИЕ О РЕЗУЛЬТАТАХ</w:t>
      </w:r>
    </w:p>
    <w:p w:rsidR="00585A6C" w:rsidRPr="00891833" w:rsidRDefault="00585A6C" w:rsidP="00E52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585A6C" w:rsidRPr="00A6037D" w:rsidRDefault="00585A6C" w:rsidP="00A6037D">
      <w:pPr>
        <w:pStyle w:val="NoSpacing"/>
        <w:ind w:firstLine="709"/>
        <w:jc w:val="center"/>
        <w:rPr>
          <w:rFonts w:ascii="Times New Roman" w:hAnsi="Times New Roman"/>
          <w:spacing w:val="8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bookmarkStart w:id="0" w:name="_Hlk90441782"/>
      <w:r w:rsidRPr="00891833">
        <w:rPr>
          <w:rFonts w:ascii="Times New Roman" w:hAnsi="Times New Roman"/>
          <w:sz w:val="28"/>
          <w:szCs w:val="28"/>
        </w:rPr>
        <w:t xml:space="preserve">Почепского района Брянской области </w:t>
      </w:r>
      <w:bookmarkEnd w:id="0"/>
      <w:r w:rsidRPr="00891833">
        <w:rPr>
          <w:rFonts w:ascii="Times New Roman" w:hAnsi="Times New Roman"/>
          <w:b/>
          <w:sz w:val="28"/>
          <w:szCs w:val="28"/>
        </w:rPr>
        <w:t>«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F23580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при осуществлении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муниципального контроля </w:t>
      </w:r>
      <w:r w:rsidRPr="00F23580">
        <w:rPr>
          <w:rFonts w:ascii="Times New Roman" w:hAnsi="Times New Roman"/>
          <w:sz w:val="28"/>
          <w:szCs w:val="28"/>
        </w:rPr>
        <w:t>в сфере благоустройства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на 202</w:t>
      </w:r>
      <w:r>
        <w:rPr>
          <w:rFonts w:ascii="Times New Roman" w:hAnsi="Times New Roman"/>
          <w:spacing w:val="8"/>
          <w:sz w:val="28"/>
          <w:szCs w:val="28"/>
        </w:rPr>
        <w:t>3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год</w:t>
      </w:r>
      <w:r>
        <w:rPr>
          <w:rFonts w:ascii="Times New Roman" w:hAnsi="Times New Roman"/>
          <w:spacing w:val="8"/>
          <w:sz w:val="28"/>
          <w:szCs w:val="28"/>
        </w:rPr>
        <w:t>»</w:t>
      </w:r>
    </w:p>
    <w:p w:rsidR="00585A6C" w:rsidRPr="00891833" w:rsidRDefault="00585A6C" w:rsidP="00E527A7">
      <w:pPr>
        <w:jc w:val="both"/>
        <w:rPr>
          <w:rFonts w:ascii="Times New Roman" w:hAnsi="Times New Roman"/>
          <w:sz w:val="28"/>
          <w:szCs w:val="28"/>
        </w:rPr>
      </w:pPr>
    </w:p>
    <w:p w:rsidR="00585A6C" w:rsidRPr="00891833" w:rsidRDefault="00585A6C" w:rsidP="00E527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Pr="00891833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2</w:t>
      </w:r>
      <w:r w:rsidRPr="00891833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П. Рамасуха </w:t>
      </w:r>
    </w:p>
    <w:p w:rsidR="00585A6C" w:rsidRPr="00A6037D" w:rsidRDefault="00585A6C" w:rsidP="00A6037D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A6037D">
        <w:rPr>
          <w:rFonts w:ascii="Times New Roman" w:hAnsi="Times New Roman"/>
          <w:sz w:val="28"/>
          <w:szCs w:val="28"/>
        </w:rPr>
        <w:t xml:space="preserve">Общественные обсуждения проекта постановления администрации поселка Рамасуха  Почепского района Брянской области </w:t>
      </w:r>
      <w:r w:rsidRPr="00A6037D">
        <w:rPr>
          <w:rFonts w:ascii="Times New Roman" w:hAnsi="Times New Roman"/>
          <w:b/>
          <w:sz w:val="28"/>
          <w:szCs w:val="28"/>
        </w:rPr>
        <w:t>«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на 202</w:t>
      </w:r>
      <w:r>
        <w:rPr>
          <w:rFonts w:ascii="Times New Roman" w:hAnsi="Times New Roman"/>
          <w:spacing w:val="8"/>
          <w:sz w:val="28"/>
          <w:szCs w:val="28"/>
        </w:rPr>
        <w:t>3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год» </w:t>
      </w:r>
      <w:r w:rsidRPr="00A6037D">
        <w:rPr>
          <w:rFonts w:ascii="Times New Roman" w:hAnsi="Times New Roman"/>
          <w:bCs/>
          <w:sz w:val="28"/>
          <w:szCs w:val="28"/>
        </w:rPr>
        <w:t xml:space="preserve"> </w:t>
      </w:r>
      <w:r w:rsidRPr="00A6037D">
        <w:rPr>
          <w:rFonts w:ascii="Times New Roman" w:hAnsi="Times New Roman"/>
          <w:sz w:val="28"/>
          <w:szCs w:val="28"/>
        </w:rPr>
        <w:t>назначены 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85A6C" w:rsidRPr="00891833" w:rsidRDefault="00585A6C" w:rsidP="00E527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85A6C" w:rsidRPr="00891833" w:rsidRDefault="00585A6C" w:rsidP="00E527A7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 xml:space="preserve">Вопросы общественных обсуждений: </w:t>
      </w:r>
    </w:p>
    <w:p w:rsidR="00585A6C" w:rsidRPr="00891833" w:rsidRDefault="00585A6C" w:rsidP="00E5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Обсуждение проекта 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 «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на 202</w:t>
      </w:r>
      <w:r>
        <w:rPr>
          <w:rFonts w:ascii="Times New Roman" w:hAnsi="Times New Roman"/>
          <w:spacing w:val="8"/>
          <w:sz w:val="28"/>
          <w:szCs w:val="28"/>
        </w:rPr>
        <w:t>3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585A6C" w:rsidRPr="00891833" w:rsidRDefault="00585A6C" w:rsidP="00E52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A6C" w:rsidRPr="00891833" w:rsidRDefault="00585A6C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Инициатор проведения общественных обсуждений</w:t>
      </w:r>
      <w:bookmarkStart w:id="1" w:name="_Hlk90442412"/>
      <w:r>
        <w:rPr>
          <w:rFonts w:ascii="Times New Roman" w:hAnsi="Times New Roman"/>
          <w:sz w:val="28"/>
          <w:szCs w:val="28"/>
        </w:rPr>
        <w:t>: администрация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</w:t>
      </w:r>
      <w:bookmarkEnd w:id="1"/>
      <w:r w:rsidRPr="00891833">
        <w:rPr>
          <w:rFonts w:ascii="Times New Roman" w:hAnsi="Times New Roman"/>
          <w:sz w:val="28"/>
          <w:szCs w:val="28"/>
        </w:rPr>
        <w:t>.</w:t>
      </w:r>
    </w:p>
    <w:p w:rsidR="00585A6C" w:rsidRPr="00891833" w:rsidRDefault="00585A6C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Разработчик проекта программы профилактики: </w:t>
      </w:r>
      <w:r>
        <w:rPr>
          <w:rFonts w:ascii="Times New Roman" w:hAnsi="Times New Roman"/>
          <w:sz w:val="28"/>
          <w:szCs w:val="28"/>
        </w:rPr>
        <w:t>администрация поселка Рамасуха.</w:t>
      </w:r>
    </w:p>
    <w:p w:rsidR="00585A6C" w:rsidRPr="00891833" w:rsidRDefault="00585A6C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Дата проведения общественных обсуждений: </w:t>
      </w:r>
      <w:r w:rsidRPr="00891833">
        <w:rPr>
          <w:rFonts w:ascii="Times New Roman" w:hAnsi="Times New Roman"/>
          <w:sz w:val="28"/>
          <w:szCs w:val="28"/>
          <w:shd w:val="clear" w:color="auto" w:fill="FFFFFF"/>
        </w:rPr>
        <w:t>01.10.202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891833">
        <w:rPr>
          <w:rFonts w:ascii="Times New Roman" w:hAnsi="Times New Roman"/>
          <w:sz w:val="28"/>
          <w:szCs w:val="28"/>
          <w:shd w:val="clear" w:color="auto" w:fill="FFFFFF"/>
        </w:rPr>
        <w:t>-01.11.202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89183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85A6C" w:rsidRPr="00891833" w:rsidRDefault="00585A6C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Способ проведения общественных обсуждений: размещен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(https://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adminramasuha</w:t>
      </w:r>
      <w:r w:rsidRPr="0000404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891833">
        <w:rPr>
          <w:rFonts w:ascii="Times New Roman" w:hAnsi="Times New Roman"/>
          <w:sz w:val="28"/>
          <w:szCs w:val="28"/>
        </w:rPr>
        <w:t>).</w:t>
      </w:r>
    </w:p>
    <w:p w:rsidR="00585A6C" w:rsidRPr="00891833" w:rsidRDefault="00585A6C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Основания: проект программы профилактики разработан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</w:t>
      </w:r>
      <w:smartTag w:uri="urn:schemas-microsoft-com:office:smarttags" w:element="metricconverter">
        <w:smartTagPr>
          <w:attr w:name="ProductID" w:val="2021 г"/>
        </w:smartTagPr>
        <w:r w:rsidRPr="00891833">
          <w:rPr>
            <w:rFonts w:ascii="Times New Roman" w:hAnsi="Times New Roman"/>
            <w:sz w:val="28"/>
            <w:szCs w:val="28"/>
          </w:rPr>
          <w:t>2021 г</w:t>
        </w:r>
      </w:smartTag>
      <w:r w:rsidRPr="00891833">
        <w:rPr>
          <w:rFonts w:ascii="Times New Roman" w:hAnsi="Times New Roman"/>
          <w:sz w:val="28"/>
          <w:szCs w:val="28"/>
        </w:rPr>
        <w:t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585A6C" w:rsidRPr="00891833" w:rsidRDefault="00585A6C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585A6C" w:rsidRPr="00891833" w:rsidRDefault="00585A6C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По результатам проведения общественных обсуждений сделано следующее заключение: считать общественные обсуждения по проекту постановления </w:t>
      </w:r>
      <w:bookmarkStart w:id="2" w:name="_Hlk90442504"/>
      <w:r w:rsidRPr="00891833">
        <w:rPr>
          <w:rFonts w:ascii="Times New Roman" w:hAnsi="Times New Roman"/>
          <w:sz w:val="28"/>
          <w:szCs w:val="28"/>
        </w:rPr>
        <w:t>«</w:t>
      </w:r>
      <w:bookmarkEnd w:id="2"/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на 202</w:t>
      </w:r>
      <w:r>
        <w:rPr>
          <w:rFonts w:ascii="Times New Roman" w:hAnsi="Times New Roman"/>
          <w:spacing w:val="8"/>
          <w:sz w:val="28"/>
          <w:szCs w:val="28"/>
        </w:rPr>
        <w:t>3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891833">
        <w:rPr>
          <w:rFonts w:ascii="Times New Roman" w:hAnsi="Times New Roman"/>
          <w:sz w:val="28"/>
          <w:szCs w:val="28"/>
        </w:rPr>
        <w:t>состоявшимися.</w:t>
      </w:r>
    </w:p>
    <w:p w:rsidR="00585A6C" w:rsidRPr="00891833" w:rsidRDefault="00585A6C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Настоящее заключение о результатах общественных обсуждений разместить на официальном сайте: администрации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области.</w:t>
      </w:r>
    </w:p>
    <w:p w:rsidR="00585A6C" w:rsidRPr="00891833" w:rsidRDefault="00585A6C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По результатам общественных обсуждений утвердить постановление 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Почепского района Брянской области «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на 202</w:t>
      </w:r>
      <w:r>
        <w:rPr>
          <w:rFonts w:ascii="Times New Roman" w:hAnsi="Times New Roman"/>
          <w:spacing w:val="8"/>
          <w:sz w:val="28"/>
          <w:szCs w:val="28"/>
        </w:rPr>
        <w:t>3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585A6C" w:rsidRPr="00891833" w:rsidRDefault="00585A6C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Информация об исполнителе проекта:</w:t>
      </w:r>
      <w:r>
        <w:rPr>
          <w:rFonts w:ascii="Times New Roman" w:hAnsi="Times New Roman"/>
          <w:sz w:val="28"/>
          <w:szCs w:val="28"/>
        </w:rPr>
        <w:t xml:space="preserve"> администрация поселка Рамасуха,</w:t>
      </w:r>
      <w:bookmarkStart w:id="3" w:name="_GoBack"/>
      <w:bookmarkEnd w:id="3"/>
      <w:r w:rsidRPr="00891833">
        <w:rPr>
          <w:rFonts w:ascii="Times New Roman" w:hAnsi="Times New Roman"/>
          <w:sz w:val="28"/>
          <w:szCs w:val="28"/>
        </w:rPr>
        <w:t xml:space="preserve"> контактный телефон:</w:t>
      </w:r>
      <w:r>
        <w:rPr>
          <w:rFonts w:ascii="Times New Roman" w:hAnsi="Times New Roman"/>
          <w:sz w:val="28"/>
          <w:szCs w:val="28"/>
        </w:rPr>
        <w:t xml:space="preserve">       8-953-292-05-95</w:t>
      </w:r>
      <w:r w:rsidRPr="00891833">
        <w:rPr>
          <w:rFonts w:ascii="Times New Roman" w:hAnsi="Times New Roman"/>
          <w:sz w:val="28"/>
          <w:szCs w:val="28"/>
        </w:rPr>
        <w:t>, адрес эл.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833">
        <w:rPr>
          <w:rFonts w:ascii="Times New Roman" w:hAnsi="Times New Roman"/>
          <w:sz w:val="28"/>
          <w:szCs w:val="28"/>
        </w:rPr>
        <w:t>почты:</w:t>
      </w:r>
      <w:r w:rsidRPr="00004048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  <w:lang w:val="en-US" w:eastAsia="ru-RU"/>
        </w:rPr>
        <w:t>r</w:t>
      </w:r>
      <w:r w:rsidRPr="00580242">
        <w:rPr>
          <w:rFonts w:ascii="Times New Roman" w:hAnsi="Times New Roman"/>
          <w:sz w:val="28"/>
          <w:szCs w:val="28"/>
          <w:lang w:val="en-US"/>
        </w:rPr>
        <w:t>amasuha</w:t>
      </w:r>
      <w:r w:rsidRPr="00580242">
        <w:rPr>
          <w:rFonts w:ascii="Times New Roman" w:hAnsi="Times New Roman"/>
          <w:sz w:val="28"/>
          <w:szCs w:val="28"/>
        </w:rPr>
        <w:t>_09@</w:t>
      </w:r>
      <w:r w:rsidRPr="00580242">
        <w:rPr>
          <w:rFonts w:ascii="Times New Roman" w:hAnsi="Times New Roman"/>
          <w:sz w:val="28"/>
          <w:szCs w:val="28"/>
          <w:lang w:val="en-US"/>
        </w:rPr>
        <w:t>mail</w:t>
      </w:r>
      <w:r w:rsidRPr="00580242">
        <w:rPr>
          <w:rFonts w:ascii="Times New Roman" w:hAnsi="Times New Roman"/>
          <w:sz w:val="28"/>
          <w:szCs w:val="28"/>
        </w:rPr>
        <w:t>.</w:t>
      </w:r>
      <w:r w:rsidRPr="00580242">
        <w:rPr>
          <w:rFonts w:ascii="Times New Roman" w:hAnsi="Times New Roman"/>
          <w:sz w:val="28"/>
          <w:szCs w:val="28"/>
          <w:lang w:val="en-US"/>
        </w:rPr>
        <w:t>ru</w:t>
      </w:r>
      <w:r w:rsidRPr="00891833">
        <w:rPr>
          <w:rFonts w:ascii="Times New Roman" w:hAnsi="Times New Roman"/>
          <w:sz w:val="28"/>
          <w:szCs w:val="28"/>
        </w:rPr>
        <w:t>.</w:t>
      </w:r>
    </w:p>
    <w:p w:rsidR="00585A6C" w:rsidRPr="00891833" w:rsidRDefault="00585A6C"/>
    <w:p w:rsidR="00585A6C" w:rsidRPr="00891833" w:rsidRDefault="00585A6C"/>
    <w:p w:rsidR="00585A6C" w:rsidRDefault="00585A6C" w:rsidP="008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Глава администрации         </w:t>
      </w:r>
    </w:p>
    <w:p w:rsidR="00585A6C" w:rsidRPr="00891833" w:rsidRDefault="00585A6C" w:rsidP="008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Пос. Рамасуха  </w:t>
      </w:r>
      <w:r w:rsidRPr="00891833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>Е.М. Лощихина</w:t>
      </w:r>
    </w:p>
    <w:p w:rsidR="00585A6C" w:rsidRDefault="00585A6C"/>
    <w:p w:rsidR="00585A6C" w:rsidRDefault="00585A6C"/>
    <w:p w:rsidR="00585A6C" w:rsidRDefault="00585A6C"/>
    <w:sectPr w:rsidR="00585A6C" w:rsidSect="00DF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281F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21B"/>
    <w:rsid w:val="00004048"/>
    <w:rsid w:val="001A6551"/>
    <w:rsid w:val="002D291D"/>
    <w:rsid w:val="00412E66"/>
    <w:rsid w:val="00580242"/>
    <w:rsid w:val="00585A6C"/>
    <w:rsid w:val="00653F71"/>
    <w:rsid w:val="00800C2F"/>
    <w:rsid w:val="008425DB"/>
    <w:rsid w:val="00891833"/>
    <w:rsid w:val="00906860"/>
    <w:rsid w:val="0096728B"/>
    <w:rsid w:val="009D316C"/>
    <w:rsid w:val="00A6037D"/>
    <w:rsid w:val="00A77D0A"/>
    <w:rsid w:val="00B07DC6"/>
    <w:rsid w:val="00B5621B"/>
    <w:rsid w:val="00B877C7"/>
    <w:rsid w:val="00C84DA2"/>
    <w:rsid w:val="00CF2AD1"/>
    <w:rsid w:val="00DF58E4"/>
    <w:rsid w:val="00E527A7"/>
    <w:rsid w:val="00F23580"/>
    <w:rsid w:val="00FB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A7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27A7"/>
    <w:pPr>
      <w:ind w:left="720"/>
      <w:contextualSpacing/>
    </w:pPr>
  </w:style>
  <w:style w:type="paragraph" w:styleId="NoSpacing">
    <w:name w:val="No Spacing"/>
    <w:uiPriority w:val="99"/>
    <w:qFormat/>
    <w:rsid w:val="00A60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499</Words>
  <Characters>2850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11</cp:revision>
  <dcterms:created xsi:type="dcterms:W3CDTF">2021-12-15T03:18:00Z</dcterms:created>
  <dcterms:modified xsi:type="dcterms:W3CDTF">2022-12-08T12:41:00Z</dcterms:modified>
</cp:coreProperties>
</file>